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C0" w:rsidRPr="00651F86" w:rsidRDefault="009B55C0" w:rsidP="00FD557D">
      <w:pPr>
        <w:spacing w:line="8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51F86">
        <w:rPr>
          <w:rFonts w:ascii="仿宋" w:eastAsia="仿宋" w:hAnsi="仿宋" w:hint="eastAsia"/>
          <w:b/>
          <w:sz w:val="44"/>
          <w:szCs w:val="44"/>
        </w:rPr>
        <w:t>在校证明</w:t>
      </w:r>
    </w:p>
    <w:p w:rsidR="009B55C0" w:rsidRPr="00DA06B1" w:rsidRDefault="009B55C0" w:rsidP="00927733">
      <w:pPr>
        <w:spacing w:line="8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DA06B1">
        <w:rPr>
          <w:rFonts w:ascii="仿宋" w:eastAsia="仿宋" w:hAnsi="仿宋" w:hint="eastAsia"/>
          <w:sz w:val="32"/>
          <w:szCs w:val="32"/>
        </w:rPr>
        <w:t>姓名：，性别：，</w:t>
      </w:r>
      <w:r>
        <w:rPr>
          <w:rFonts w:ascii="仿宋" w:eastAsia="仿宋" w:hAnsi="仿宋" w:hint="eastAsia"/>
          <w:sz w:val="32"/>
          <w:szCs w:val="32"/>
        </w:rPr>
        <w:t>民族：</w:t>
      </w:r>
      <w:r w:rsidRPr="00DA06B1">
        <w:rPr>
          <w:rFonts w:ascii="仿宋" w:eastAsia="仿宋" w:hAnsi="仿宋" w:hint="eastAsia"/>
          <w:sz w:val="32"/>
          <w:szCs w:val="32"/>
        </w:rPr>
        <w:t>，学号：，身份证号：，系北京中医药大学针灸推拿学院，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/>
          <w:sz w:val="32"/>
          <w:szCs w:val="32"/>
        </w:rPr>
        <w:t>______________</w:t>
      </w:r>
      <w:r>
        <w:rPr>
          <w:rFonts w:ascii="仿宋" w:eastAsia="仿宋" w:hAnsi="仿宋" w:hint="eastAsia"/>
          <w:sz w:val="32"/>
          <w:szCs w:val="32"/>
        </w:rPr>
        <w:t>班</w:t>
      </w:r>
      <w:r w:rsidRPr="00DA06B1">
        <w:rPr>
          <w:rFonts w:ascii="仿宋" w:eastAsia="仿宋" w:hAnsi="仿宋" w:hint="eastAsia"/>
          <w:sz w:val="32"/>
          <w:szCs w:val="32"/>
        </w:rPr>
        <w:t>学生，目前在读，享受在校生待遇。</w:t>
      </w:r>
    </w:p>
    <w:p w:rsidR="009B55C0" w:rsidRPr="00DA06B1" w:rsidRDefault="009B55C0" w:rsidP="00927733">
      <w:pPr>
        <w:spacing w:line="8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DA06B1">
        <w:rPr>
          <w:rFonts w:ascii="仿宋" w:eastAsia="仿宋" w:hAnsi="仿宋" w:hint="eastAsia"/>
          <w:sz w:val="32"/>
          <w:szCs w:val="32"/>
        </w:rPr>
        <w:t>特此证明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B55C0" w:rsidRPr="00DA06B1" w:rsidRDefault="009B55C0" w:rsidP="00927733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  <w:r w:rsidRPr="00DA06B1">
        <w:rPr>
          <w:rFonts w:ascii="仿宋" w:eastAsia="仿宋" w:hAnsi="仿宋" w:hint="eastAsia"/>
          <w:sz w:val="32"/>
          <w:szCs w:val="32"/>
        </w:rPr>
        <w:t>北京中医药大学</w:t>
      </w:r>
    </w:p>
    <w:p w:rsidR="009B55C0" w:rsidRPr="00DA06B1" w:rsidRDefault="009B55C0" w:rsidP="00927733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  <w:r w:rsidRPr="00DA06B1">
        <w:rPr>
          <w:rFonts w:ascii="仿宋" w:eastAsia="仿宋" w:hAnsi="仿宋" w:hint="eastAsia"/>
          <w:sz w:val="32"/>
          <w:szCs w:val="32"/>
        </w:rPr>
        <w:t>针灸推拿学院学办</w:t>
      </w:r>
    </w:p>
    <w:p w:rsidR="009B55C0" w:rsidRPr="00DA06B1" w:rsidRDefault="009B55C0" w:rsidP="00927733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  <w:r w:rsidRPr="00DA06B1">
        <w:rPr>
          <w:rFonts w:ascii="仿宋" w:eastAsia="仿宋" w:hAnsi="仿宋"/>
          <w:sz w:val="32"/>
          <w:szCs w:val="32"/>
        </w:rPr>
        <w:t>TEL</w:t>
      </w:r>
      <w:r w:rsidRPr="00DA06B1">
        <w:rPr>
          <w:rFonts w:ascii="仿宋" w:eastAsia="仿宋" w:hAnsi="仿宋" w:hint="eastAsia"/>
          <w:sz w:val="32"/>
          <w:szCs w:val="32"/>
        </w:rPr>
        <w:t>：</w:t>
      </w:r>
      <w:r w:rsidRPr="00DA06B1">
        <w:rPr>
          <w:rFonts w:ascii="仿宋" w:eastAsia="仿宋" w:hAnsi="仿宋"/>
          <w:sz w:val="32"/>
          <w:szCs w:val="32"/>
        </w:rPr>
        <w:t>010-64286682</w:t>
      </w:r>
    </w:p>
    <w:p w:rsidR="009B55C0" w:rsidRPr="00DA06B1" w:rsidRDefault="009B55C0" w:rsidP="00927733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  <w:r w:rsidRPr="00DA06B1">
        <w:rPr>
          <w:rFonts w:ascii="仿宋" w:eastAsia="仿宋" w:hAnsi="仿宋" w:hint="eastAsia"/>
          <w:sz w:val="32"/>
          <w:szCs w:val="32"/>
        </w:rPr>
        <w:t>年</w:t>
      </w:r>
      <w:r w:rsidRPr="00DA06B1">
        <w:rPr>
          <w:rFonts w:ascii="仿宋" w:eastAsia="仿宋" w:hAnsi="仿宋"/>
          <w:sz w:val="32"/>
          <w:szCs w:val="32"/>
        </w:rPr>
        <w:t xml:space="preserve">     </w:t>
      </w:r>
      <w:r w:rsidRPr="00DA06B1">
        <w:rPr>
          <w:rFonts w:ascii="仿宋" w:eastAsia="仿宋" w:hAnsi="仿宋" w:hint="eastAsia"/>
          <w:sz w:val="32"/>
          <w:szCs w:val="32"/>
        </w:rPr>
        <w:t>月</w:t>
      </w:r>
      <w:r w:rsidRPr="00DA06B1">
        <w:rPr>
          <w:rFonts w:ascii="仿宋" w:eastAsia="仿宋" w:hAnsi="仿宋"/>
          <w:sz w:val="32"/>
          <w:szCs w:val="32"/>
        </w:rPr>
        <w:t xml:space="preserve">     </w:t>
      </w:r>
      <w:r w:rsidRPr="00DA06B1">
        <w:rPr>
          <w:rFonts w:ascii="仿宋" w:eastAsia="仿宋" w:hAnsi="仿宋" w:hint="eastAsia"/>
          <w:sz w:val="32"/>
          <w:szCs w:val="32"/>
        </w:rPr>
        <w:t>日</w:t>
      </w:r>
    </w:p>
    <w:p w:rsidR="009B55C0" w:rsidRPr="00DA06B1" w:rsidRDefault="009B55C0" w:rsidP="00927733">
      <w:pPr>
        <w:ind w:firstLineChars="200" w:firstLine="31680"/>
        <w:jc w:val="right"/>
        <w:rPr>
          <w:rFonts w:ascii="仿宋" w:eastAsia="仿宋" w:hAnsi="仿宋"/>
          <w:sz w:val="32"/>
          <w:szCs w:val="32"/>
        </w:rPr>
      </w:pPr>
    </w:p>
    <w:p w:rsidR="009B55C0" w:rsidRDefault="009B55C0" w:rsidP="00FD557D"/>
    <w:p w:rsidR="009B55C0" w:rsidRDefault="009B55C0">
      <w:bookmarkStart w:id="0" w:name="_GoBack"/>
      <w:bookmarkEnd w:id="0"/>
    </w:p>
    <w:sectPr w:rsidR="009B55C0" w:rsidSect="00E16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5C0" w:rsidRDefault="009B55C0" w:rsidP="00FD557D">
      <w:r>
        <w:separator/>
      </w:r>
    </w:p>
  </w:endnote>
  <w:endnote w:type="continuationSeparator" w:id="1">
    <w:p w:rsidR="009B55C0" w:rsidRDefault="009B55C0" w:rsidP="00FD5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5C0" w:rsidRDefault="009B55C0" w:rsidP="00FD557D">
      <w:r>
        <w:separator/>
      </w:r>
    </w:p>
  </w:footnote>
  <w:footnote w:type="continuationSeparator" w:id="1">
    <w:p w:rsidR="009B55C0" w:rsidRDefault="009B55C0" w:rsidP="00FD5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98E"/>
    <w:rsid w:val="004744A5"/>
    <w:rsid w:val="00651F86"/>
    <w:rsid w:val="007254E2"/>
    <w:rsid w:val="007F398E"/>
    <w:rsid w:val="00927733"/>
    <w:rsid w:val="009B55C0"/>
    <w:rsid w:val="00D73E9B"/>
    <w:rsid w:val="00DA06B1"/>
    <w:rsid w:val="00E161D6"/>
    <w:rsid w:val="00EE43B0"/>
    <w:rsid w:val="00FD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7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5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557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D5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557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在校证明</dc:title>
  <dc:subject/>
  <dc:creator>wangjing</dc:creator>
  <cp:keywords/>
  <dc:description/>
  <cp:lastModifiedBy>黄怡然</cp:lastModifiedBy>
  <cp:revision>2</cp:revision>
  <dcterms:created xsi:type="dcterms:W3CDTF">2017-03-08T02:21:00Z</dcterms:created>
  <dcterms:modified xsi:type="dcterms:W3CDTF">2017-03-08T02:21:00Z</dcterms:modified>
</cp:coreProperties>
</file>